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9BEB2" w14:textId="035951F4" w:rsidR="00E65E23" w:rsidRDefault="00F527FF" w:rsidP="00957357">
      <w:pPr>
        <w:jc w:val="center"/>
        <w:outlineLvl w:val="0"/>
        <w:rPr>
          <w:b/>
          <w:caps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ŽÁDOST O POSKYTNUTÍ</w:t>
      </w:r>
      <w:r w:rsidR="00E65E23">
        <w:rPr>
          <w:b/>
          <w:sz w:val="28"/>
          <w:szCs w:val="28"/>
          <w:u w:val="single"/>
        </w:rPr>
        <w:t xml:space="preserve"> </w:t>
      </w:r>
      <w:r w:rsidR="00E65E23" w:rsidRPr="009A392C">
        <w:rPr>
          <w:b/>
          <w:caps/>
          <w:sz w:val="28"/>
          <w:szCs w:val="28"/>
          <w:u w:val="single"/>
        </w:rPr>
        <w:t>nadačního příspěvku</w:t>
      </w:r>
    </w:p>
    <w:p w14:paraId="525627A6" w14:textId="77777777" w:rsidR="009D5B1F" w:rsidRDefault="009D5B1F" w:rsidP="00957357">
      <w:pPr>
        <w:jc w:val="center"/>
        <w:outlineLvl w:val="0"/>
        <w:rPr>
          <w:b/>
          <w:caps/>
          <w:sz w:val="28"/>
          <w:szCs w:val="28"/>
          <w:u w:val="single"/>
        </w:rPr>
      </w:pPr>
    </w:p>
    <w:p w14:paraId="2DA0C107" w14:textId="1370251B" w:rsidR="002B1C4D" w:rsidRPr="00C939C2" w:rsidRDefault="00000000" w:rsidP="00957357">
      <w:pPr>
        <w:jc w:val="center"/>
        <w:outlineLvl w:val="0"/>
        <w:rPr>
          <w:bCs/>
          <w:caps/>
          <w:color w:val="4472C4" w:themeColor="accent1"/>
          <w:sz w:val="24"/>
          <w:szCs w:val="24"/>
          <w:u w:val="single"/>
        </w:rPr>
      </w:pPr>
      <w:sdt>
        <w:sdtPr>
          <w:rPr>
            <w:b/>
            <w:caps/>
            <w:color w:val="4472C4" w:themeColor="accent1"/>
            <w:sz w:val="24"/>
            <w:szCs w:val="24"/>
            <w:u w:val="single"/>
          </w:rPr>
          <w:id w:val="-1240780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39C2" w:rsidRPr="00C939C2">
            <w:rPr>
              <w:rFonts w:ascii="MS Gothic" w:eastAsia="MS Gothic" w:hAnsi="MS Gothic" w:hint="eastAsia"/>
              <w:b/>
              <w:caps/>
              <w:color w:val="4472C4" w:themeColor="accent1"/>
              <w:sz w:val="24"/>
              <w:szCs w:val="24"/>
              <w:u w:val="single"/>
            </w:rPr>
            <w:t>☐</w:t>
          </w:r>
        </w:sdtContent>
      </w:sdt>
      <w:r w:rsidR="00C939C2" w:rsidRPr="002B1C4D">
        <w:rPr>
          <w:bCs/>
          <w:caps/>
          <w:sz w:val="24"/>
          <w:szCs w:val="24"/>
          <w:u w:val="single"/>
        </w:rPr>
        <w:t xml:space="preserve"> </w:t>
      </w:r>
      <w:r w:rsidR="002B1C4D" w:rsidRPr="00C939C2">
        <w:rPr>
          <w:bCs/>
          <w:caps/>
          <w:color w:val="4472C4" w:themeColor="accent1"/>
          <w:sz w:val="24"/>
          <w:szCs w:val="24"/>
          <w:u w:val="single"/>
        </w:rPr>
        <w:t xml:space="preserve">na zdravotní péči </w:t>
      </w:r>
      <w:r w:rsidR="006300D8">
        <w:rPr>
          <w:bCs/>
          <w:caps/>
          <w:color w:val="4472C4" w:themeColor="accent1"/>
          <w:sz w:val="24"/>
          <w:szCs w:val="24"/>
          <w:u w:val="single"/>
        </w:rPr>
        <w:t xml:space="preserve">   </w:t>
      </w:r>
      <w:sdt>
        <w:sdtPr>
          <w:rPr>
            <w:b/>
            <w:caps/>
            <w:color w:val="4472C4" w:themeColor="accent1"/>
            <w:sz w:val="24"/>
            <w:szCs w:val="24"/>
            <w:u w:val="single"/>
          </w:rPr>
          <w:id w:val="639387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39C2" w:rsidRPr="00C939C2">
            <w:rPr>
              <w:rFonts w:ascii="MS Gothic" w:eastAsia="MS Gothic" w:hAnsi="MS Gothic" w:hint="eastAsia"/>
              <w:b/>
              <w:caps/>
              <w:color w:val="4472C4" w:themeColor="accent1"/>
              <w:sz w:val="24"/>
              <w:szCs w:val="24"/>
              <w:u w:val="single"/>
            </w:rPr>
            <w:t>☐</w:t>
          </w:r>
        </w:sdtContent>
      </w:sdt>
      <w:r w:rsidR="00C939C2" w:rsidRPr="00C939C2">
        <w:rPr>
          <w:bCs/>
          <w:caps/>
          <w:color w:val="4472C4" w:themeColor="accent1"/>
          <w:sz w:val="24"/>
          <w:szCs w:val="24"/>
          <w:u w:val="single"/>
        </w:rPr>
        <w:t xml:space="preserve"> </w:t>
      </w:r>
      <w:r w:rsidR="002B1C4D" w:rsidRPr="00C939C2">
        <w:rPr>
          <w:bCs/>
          <w:caps/>
          <w:color w:val="4472C4" w:themeColor="accent1"/>
          <w:sz w:val="24"/>
          <w:szCs w:val="24"/>
          <w:u w:val="single"/>
        </w:rPr>
        <w:t xml:space="preserve">nekomerční zdravotní program </w:t>
      </w:r>
      <w:r w:rsidR="002B1C4D" w:rsidRPr="00C939C2">
        <w:rPr>
          <w:bCs/>
          <w:caps/>
          <w:color w:val="4472C4" w:themeColor="accent1"/>
          <w:sz w:val="24"/>
          <w:szCs w:val="24"/>
          <w:u w:val="single"/>
        </w:rPr>
        <w:tab/>
      </w:r>
      <w:sdt>
        <w:sdtPr>
          <w:rPr>
            <w:b/>
            <w:caps/>
            <w:color w:val="4472C4" w:themeColor="accent1"/>
            <w:sz w:val="24"/>
            <w:szCs w:val="24"/>
            <w:u w:val="single"/>
          </w:rPr>
          <w:id w:val="735672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39C2" w:rsidRPr="00C939C2">
            <w:rPr>
              <w:rFonts w:ascii="MS Gothic" w:eastAsia="MS Gothic" w:hAnsi="MS Gothic" w:hint="eastAsia"/>
              <w:b/>
              <w:caps/>
              <w:color w:val="4472C4" w:themeColor="accent1"/>
              <w:sz w:val="24"/>
              <w:szCs w:val="24"/>
              <w:u w:val="single"/>
            </w:rPr>
            <w:t>☐</w:t>
          </w:r>
        </w:sdtContent>
      </w:sdt>
      <w:r w:rsidR="00C939C2" w:rsidRPr="00C939C2">
        <w:rPr>
          <w:bCs/>
          <w:caps/>
          <w:color w:val="4472C4" w:themeColor="accent1"/>
          <w:sz w:val="24"/>
          <w:szCs w:val="24"/>
          <w:u w:val="single"/>
        </w:rPr>
        <w:t xml:space="preserve"> </w:t>
      </w:r>
      <w:r w:rsidR="002B1C4D" w:rsidRPr="00C939C2">
        <w:rPr>
          <w:bCs/>
          <w:caps/>
          <w:color w:val="4472C4" w:themeColor="accent1"/>
          <w:sz w:val="24"/>
          <w:szCs w:val="24"/>
          <w:u w:val="single"/>
        </w:rPr>
        <w:t>vzdělávání</w:t>
      </w:r>
    </w:p>
    <w:p w14:paraId="5DB8918F" w14:textId="6F9F3494" w:rsidR="002B1C4D" w:rsidRPr="00C939C2" w:rsidRDefault="002B1C4D" w:rsidP="002B1C4D">
      <w:pPr>
        <w:jc w:val="center"/>
        <w:outlineLvl w:val="0"/>
        <w:rPr>
          <w:bCs/>
          <w:i/>
          <w:iCs/>
          <w:color w:val="4472C4" w:themeColor="accent1"/>
          <w:sz w:val="16"/>
          <w:szCs w:val="16"/>
        </w:rPr>
      </w:pPr>
      <w:r w:rsidRPr="00C939C2">
        <w:rPr>
          <w:bCs/>
          <w:i/>
          <w:iCs/>
          <w:color w:val="4472C4" w:themeColor="accent1"/>
          <w:sz w:val="16"/>
          <w:szCs w:val="16"/>
        </w:rPr>
        <w:t>vhodnou variantu za</w:t>
      </w:r>
      <w:r w:rsidR="00C939C2" w:rsidRPr="00C939C2">
        <w:rPr>
          <w:bCs/>
          <w:i/>
          <w:iCs/>
          <w:color w:val="4472C4" w:themeColor="accent1"/>
          <w:sz w:val="16"/>
          <w:szCs w:val="16"/>
        </w:rPr>
        <w:t>škrtněte</w:t>
      </w:r>
    </w:p>
    <w:p w14:paraId="6C53BCC8" w14:textId="77777777" w:rsidR="009D5B1F" w:rsidRDefault="009D5B1F" w:rsidP="00F852DF">
      <w:pPr>
        <w:pStyle w:val="Zkladntext"/>
        <w:rPr>
          <w:b/>
          <w:bCs/>
          <w:sz w:val="28"/>
          <w:szCs w:val="28"/>
        </w:rPr>
      </w:pPr>
    </w:p>
    <w:p w14:paraId="783F07C3" w14:textId="4E3BEF2F" w:rsidR="00F852DF" w:rsidRPr="00F527FF" w:rsidRDefault="00F852DF" w:rsidP="00F852DF">
      <w:pPr>
        <w:pStyle w:val="Zkladntext"/>
        <w:rPr>
          <w:b/>
          <w:bCs/>
          <w:sz w:val="28"/>
          <w:szCs w:val="28"/>
        </w:rPr>
      </w:pPr>
      <w:r w:rsidRPr="00F527FF">
        <w:rPr>
          <w:b/>
          <w:bCs/>
          <w:sz w:val="28"/>
          <w:szCs w:val="28"/>
        </w:rPr>
        <w:t>Povinné údaje</w:t>
      </w:r>
      <w:r>
        <w:rPr>
          <w:b/>
          <w:bCs/>
          <w:sz w:val="28"/>
          <w:szCs w:val="28"/>
        </w:rPr>
        <w:t xml:space="preserve"> žádosti</w:t>
      </w:r>
      <w:r w:rsidRPr="00F527FF">
        <w:rPr>
          <w:b/>
          <w:bCs/>
          <w:sz w:val="28"/>
          <w:szCs w:val="28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2693"/>
        <w:gridCol w:w="1701"/>
        <w:gridCol w:w="2785"/>
      </w:tblGrid>
      <w:tr w:rsidR="00F852DF" w:rsidRPr="00F527FF" w14:paraId="490BC9B4" w14:textId="77777777" w:rsidTr="00396696">
        <w:tc>
          <w:tcPr>
            <w:tcW w:w="2972" w:type="dxa"/>
          </w:tcPr>
          <w:p w14:paraId="2519BA87" w14:textId="2098AB34" w:rsidR="00F852DF" w:rsidRDefault="002B1C4D" w:rsidP="00601FC9">
            <w:pPr>
              <w:pStyle w:val="Zkladntext"/>
              <w:jc w:val="center"/>
              <w:rPr>
                <w:szCs w:val="24"/>
              </w:rPr>
            </w:pPr>
            <w:r>
              <w:rPr>
                <w:szCs w:val="24"/>
              </w:rPr>
              <w:t>Jméno a příjmení</w:t>
            </w:r>
            <w:r w:rsidR="00F852DF" w:rsidRPr="00F527FF">
              <w:rPr>
                <w:szCs w:val="24"/>
              </w:rPr>
              <w:t xml:space="preserve"> žadatele</w:t>
            </w:r>
          </w:p>
          <w:p w14:paraId="67159C17" w14:textId="4FBCC3F1" w:rsidR="00F852DF" w:rsidRPr="00F527FF" w:rsidRDefault="00F852DF" w:rsidP="00601FC9">
            <w:pPr>
              <w:pStyle w:val="Zkladntext"/>
              <w:jc w:val="center"/>
              <w:rPr>
                <w:szCs w:val="24"/>
              </w:rPr>
            </w:pPr>
            <w:r>
              <w:rPr>
                <w:szCs w:val="24"/>
              </w:rPr>
              <w:t>(</w:t>
            </w:r>
            <w:r w:rsidR="002B1C4D">
              <w:rPr>
                <w:szCs w:val="24"/>
              </w:rPr>
              <w:t>resp.</w:t>
            </w:r>
            <w:r w:rsidR="00C939C2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zák</w:t>
            </w:r>
            <w:r w:rsidR="00C939C2">
              <w:rPr>
                <w:szCs w:val="24"/>
              </w:rPr>
              <w:t>.</w:t>
            </w:r>
            <w:r>
              <w:rPr>
                <w:szCs w:val="24"/>
              </w:rPr>
              <w:t>zástupce</w:t>
            </w:r>
            <w:proofErr w:type="spellEnd"/>
            <w:r>
              <w:rPr>
                <w:szCs w:val="24"/>
              </w:rPr>
              <w:t>)</w:t>
            </w:r>
          </w:p>
        </w:tc>
        <w:tc>
          <w:tcPr>
            <w:tcW w:w="2693" w:type="dxa"/>
          </w:tcPr>
          <w:p w14:paraId="43121065" w14:textId="77777777" w:rsidR="00F852DF" w:rsidRDefault="00F852DF" w:rsidP="00601FC9">
            <w:pPr>
              <w:pStyle w:val="Zkladntext"/>
              <w:jc w:val="center"/>
              <w:rPr>
                <w:szCs w:val="24"/>
              </w:rPr>
            </w:pPr>
            <w:r w:rsidRPr="00F527FF">
              <w:rPr>
                <w:szCs w:val="24"/>
              </w:rPr>
              <w:t>Bydliště žadatele</w:t>
            </w:r>
          </w:p>
          <w:p w14:paraId="270BDE11" w14:textId="17B5C8C6" w:rsidR="00F852DF" w:rsidRPr="00F527FF" w:rsidRDefault="00F852DF" w:rsidP="00601FC9">
            <w:pPr>
              <w:pStyle w:val="Zkladntext"/>
              <w:jc w:val="center"/>
              <w:rPr>
                <w:szCs w:val="24"/>
              </w:rPr>
            </w:pPr>
            <w:r>
              <w:rPr>
                <w:szCs w:val="24"/>
              </w:rPr>
              <w:t>(</w:t>
            </w:r>
            <w:r w:rsidR="002B1C4D">
              <w:rPr>
                <w:szCs w:val="24"/>
              </w:rPr>
              <w:t>resp.</w:t>
            </w:r>
            <w:r w:rsidR="00C939C2">
              <w:rPr>
                <w:szCs w:val="24"/>
              </w:rPr>
              <w:t xml:space="preserve"> </w:t>
            </w:r>
            <w:r>
              <w:rPr>
                <w:szCs w:val="24"/>
              </w:rPr>
              <w:t>zák</w:t>
            </w:r>
            <w:r w:rsidR="002B1C4D">
              <w:rPr>
                <w:szCs w:val="24"/>
              </w:rPr>
              <w:t xml:space="preserve">. </w:t>
            </w:r>
            <w:r>
              <w:rPr>
                <w:szCs w:val="24"/>
              </w:rPr>
              <w:t>zástupce)</w:t>
            </w:r>
          </w:p>
        </w:tc>
        <w:tc>
          <w:tcPr>
            <w:tcW w:w="1701" w:type="dxa"/>
          </w:tcPr>
          <w:p w14:paraId="0D52F0D2" w14:textId="77777777" w:rsidR="00F852DF" w:rsidRPr="00F527FF" w:rsidRDefault="00F852DF" w:rsidP="00601FC9">
            <w:pPr>
              <w:pStyle w:val="Zkladntext"/>
              <w:jc w:val="center"/>
              <w:rPr>
                <w:szCs w:val="24"/>
              </w:rPr>
            </w:pPr>
            <w:r>
              <w:rPr>
                <w:szCs w:val="24"/>
              </w:rPr>
              <w:t>Telefon</w:t>
            </w:r>
          </w:p>
        </w:tc>
        <w:tc>
          <w:tcPr>
            <w:tcW w:w="2785" w:type="dxa"/>
          </w:tcPr>
          <w:p w14:paraId="41ED5612" w14:textId="4F05AA8A" w:rsidR="00F852DF" w:rsidRPr="00F527FF" w:rsidRDefault="00957357" w:rsidP="00601FC9">
            <w:pPr>
              <w:pStyle w:val="Zkladntext"/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  <w:r w:rsidR="00F852DF">
              <w:rPr>
                <w:szCs w:val="24"/>
              </w:rPr>
              <w:t>-mail</w:t>
            </w:r>
          </w:p>
        </w:tc>
      </w:tr>
      <w:tr w:rsidR="00F852DF" w14:paraId="114EA20F" w14:textId="77777777" w:rsidTr="00396696">
        <w:tc>
          <w:tcPr>
            <w:tcW w:w="2972" w:type="dxa"/>
          </w:tcPr>
          <w:p w14:paraId="6445DE12" w14:textId="77777777" w:rsidR="00F852DF" w:rsidRPr="00957357" w:rsidRDefault="00F852DF" w:rsidP="00396696">
            <w:pPr>
              <w:pStyle w:val="Zkladntext"/>
              <w:rPr>
                <w:szCs w:val="24"/>
              </w:rPr>
            </w:pPr>
          </w:p>
          <w:p w14:paraId="67655704" w14:textId="77777777" w:rsidR="00F852DF" w:rsidRPr="00957357" w:rsidRDefault="00F852DF" w:rsidP="00396696">
            <w:pPr>
              <w:pStyle w:val="Zkladntext"/>
              <w:rPr>
                <w:szCs w:val="24"/>
              </w:rPr>
            </w:pPr>
          </w:p>
          <w:p w14:paraId="35C825AC" w14:textId="77777777" w:rsidR="00F852DF" w:rsidRPr="00957357" w:rsidRDefault="00F852DF" w:rsidP="00396696">
            <w:pPr>
              <w:pStyle w:val="Zkladntext"/>
              <w:rPr>
                <w:szCs w:val="24"/>
              </w:rPr>
            </w:pPr>
          </w:p>
        </w:tc>
        <w:tc>
          <w:tcPr>
            <w:tcW w:w="2693" w:type="dxa"/>
          </w:tcPr>
          <w:p w14:paraId="5A59FC91" w14:textId="77777777" w:rsidR="00F852DF" w:rsidRPr="00957357" w:rsidRDefault="00F852DF" w:rsidP="00396696">
            <w:pPr>
              <w:pStyle w:val="Zkladntext"/>
              <w:rPr>
                <w:szCs w:val="24"/>
              </w:rPr>
            </w:pPr>
          </w:p>
        </w:tc>
        <w:tc>
          <w:tcPr>
            <w:tcW w:w="1701" w:type="dxa"/>
          </w:tcPr>
          <w:p w14:paraId="493B32A6" w14:textId="77777777" w:rsidR="00F852DF" w:rsidRPr="00957357" w:rsidRDefault="00F852DF" w:rsidP="00396696">
            <w:pPr>
              <w:pStyle w:val="Zkladntext"/>
              <w:rPr>
                <w:szCs w:val="24"/>
              </w:rPr>
            </w:pPr>
            <w:r w:rsidRPr="00957357">
              <w:rPr>
                <w:szCs w:val="24"/>
              </w:rPr>
              <w:t xml:space="preserve"> </w:t>
            </w:r>
          </w:p>
        </w:tc>
        <w:tc>
          <w:tcPr>
            <w:tcW w:w="2785" w:type="dxa"/>
          </w:tcPr>
          <w:p w14:paraId="7F12DA53" w14:textId="77777777" w:rsidR="00F852DF" w:rsidRPr="00957357" w:rsidRDefault="00F852DF" w:rsidP="00396696">
            <w:pPr>
              <w:pStyle w:val="Zkladntext"/>
              <w:rPr>
                <w:szCs w:val="24"/>
              </w:rPr>
            </w:pPr>
          </w:p>
        </w:tc>
      </w:tr>
    </w:tbl>
    <w:p w14:paraId="10ABCF53" w14:textId="77777777" w:rsidR="00F852DF" w:rsidRPr="00B74EC2" w:rsidRDefault="00F852DF" w:rsidP="00F852DF">
      <w:pPr>
        <w:pStyle w:val="Zkladntext"/>
        <w:rPr>
          <w:sz w:val="12"/>
          <w:szCs w:val="12"/>
        </w:rPr>
      </w:pPr>
    </w:p>
    <w:tbl>
      <w:tblPr>
        <w:tblStyle w:val="Mkatabulky"/>
        <w:tblW w:w="10201" w:type="dxa"/>
        <w:tblLook w:val="04A0" w:firstRow="1" w:lastRow="0" w:firstColumn="1" w:lastColumn="0" w:noHBand="0" w:noVBand="1"/>
      </w:tblPr>
      <w:tblGrid>
        <w:gridCol w:w="2830"/>
        <w:gridCol w:w="3261"/>
        <w:gridCol w:w="4110"/>
      </w:tblGrid>
      <w:tr w:rsidR="006300D8" w:rsidRPr="00F527FF" w14:paraId="79C5156B" w14:textId="77777777" w:rsidTr="00FA2142">
        <w:trPr>
          <w:trHeight w:val="680"/>
        </w:trPr>
        <w:tc>
          <w:tcPr>
            <w:tcW w:w="2830" w:type="dxa"/>
          </w:tcPr>
          <w:p w14:paraId="7D587D59" w14:textId="0207ED53" w:rsidR="006300D8" w:rsidRDefault="006300D8" w:rsidP="00957357">
            <w:pPr>
              <w:pStyle w:val="Zkladntext"/>
              <w:jc w:val="center"/>
              <w:rPr>
                <w:szCs w:val="24"/>
              </w:rPr>
            </w:pPr>
            <w:r w:rsidRPr="00F527FF">
              <w:rPr>
                <w:szCs w:val="24"/>
              </w:rPr>
              <w:t>Člen OS KOVO</w:t>
            </w:r>
            <w:r>
              <w:rPr>
                <w:szCs w:val="24"/>
              </w:rPr>
              <w:t>:</w:t>
            </w:r>
          </w:p>
          <w:p w14:paraId="3836FCDB" w14:textId="77777777" w:rsidR="006300D8" w:rsidRDefault="006300D8" w:rsidP="006300D8">
            <w:pPr>
              <w:pStyle w:val="Zkladntext"/>
              <w:rPr>
                <w:szCs w:val="24"/>
              </w:rPr>
            </w:pPr>
          </w:p>
          <w:p w14:paraId="73B35DC6" w14:textId="77777777" w:rsidR="006300D8" w:rsidRDefault="006300D8" w:rsidP="006300D8">
            <w:pPr>
              <w:pStyle w:val="Zkladntext"/>
              <w:rPr>
                <w:szCs w:val="24"/>
              </w:rPr>
            </w:pPr>
            <w:r>
              <w:rPr>
                <w:szCs w:val="24"/>
              </w:rPr>
              <w:t xml:space="preserve">       ANO          NE</w:t>
            </w:r>
          </w:p>
          <w:p w14:paraId="2A3D6DA2" w14:textId="4293B942" w:rsidR="006300D8" w:rsidRPr="00F527FF" w:rsidRDefault="006300D8" w:rsidP="006300D8">
            <w:pPr>
              <w:pStyle w:val="Zkladntext"/>
              <w:rPr>
                <w:szCs w:val="24"/>
              </w:rPr>
            </w:pPr>
          </w:p>
        </w:tc>
        <w:tc>
          <w:tcPr>
            <w:tcW w:w="3261" w:type="dxa"/>
            <w:vMerge w:val="restart"/>
          </w:tcPr>
          <w:p w14:paraId="4E826AB8" w14:textId="73634089" w:rsidR="006300D8" w:rsidRPr="009D5B1F" w:rsidRDefault="006300D8" w:rsidP="006300D8">
            <w:pPr>
              <w:pStyle w:val="Zkladntext"/>
              <w:rPr>
                <w:b/>
                <w:bCs/>
                <w:szCs w:val="24"/>
              </w:rPr>
            </w:pPr>
            <w:r w:rsidRPr="009D5B1F">
              <w:rPr>
                <w:b/>
                <w:bCs/>
                <w:szCs w:val="24"/>
              </w:rPr>
              <w:t>Vyjádření ZO OS KOVO k této žádosti</w:t>
            </w:r>
            <w:r>
              <w:rPr>
                <w:b/>
                <w:bCs/>
                <w:szCs w:val="24"/>
              </w:rPr>
              <w:t>:</w:t>
            </w:r>
          </w:p>
        </w:tc>
        <w:tc>
          <w:tcPr>
            <w:tcW w:w="4110" w:type="dxa"/>
          </w:tcPr>
          <w:p w14:paraId="748A813A" w14:textId="77777777" w:rsidR="006300D8" w:rsidRDefault="006300D8" w:rsidP="00396696">
            <w:pPr>
              <w:pStyle w:val="Zkladntext"/>
              <w:rPr>
                <w:szCs w:val="24"/>
              </w:rPr>
            </w:pPr>
            <w:r w:rsidRPr="00CB60FF">
              <w:rPr>
                <w:szCs w:val="24"/>
              </w:rPr>
              <w:t>Žádám o příspěvek ve výši:</w:t>
            </w:r>
          </w:p>
          <w:p w14:paraId="2912FE02" w14:textId="77777777" w:rsidR="006300D8" w:rsidRDefault="006300D8" w:rsidP="00396696">
            <w:pPr>
              <w:pStyle w:val="Zkladntext"/>
              <w:rPr>
                <w:szCs w:val="24"/>
                <w:highlight w:val="yellow"/>
              </w:rPr>
            </w:pPr>
          </w:p>
          <w:p w14:paraId="7C44E2FE" w14:textId="0FAEC738" w:rsidR="006300D8" w:rsidRPr="00B01783" w:rsidRDefault="006300D8" w:rsidP="00396696">
            <w:pPr>
              <w:pStyle w:val="Zkladntext"/>
              <w:rPr>
                <w:szCs w:val="24"/>
                <w:highlight w:val="yellow"/>
              </w:rPr>
            </w:pPr>
          </w:p>
        </w:tc>
      </w:tr>
      <w:tr w:rsidR="006300D8" w14:paraId="3C8747F6" w14:textId="77777777" w:rsidTr="00F44D09">
        <w:trPr>
          <w:trHeight w:val="1438"/>
        </w:trPr>
        <w:tc>
          <w:tcPr>
            <w:tcW w:w="2830" w:type="dxa"/>
          </w:tcPr>
          <w:p w14:paraId="09C07D35" w14:textId="3F0AA1A9" w:rsidR="006300D8" w:rsidRDefault="006300D8" w:rsidP="00396696">
            <w:pPr>
              <w:pStyle w:val="Zkladntext"/>
            </w:pPr>
            <w:r>
              <w:t>Název ZO OS KOVO:</w:t>
            </w:r>
          </w:p>
          <w:p w14:paraId="38900AA9" w14:textId="77777777" w:rsidR="006300D8" w:rsidRDefault="006300D8" w:rsidP="00396696">
            <w:pPr>
              <w:pStyle w:val="Zkladntext"/>
            </w:pPr>
          </w:p>
          <w:p w14:paraId="715E3FB6" w14:textId="77777777" w:rsidR="006300D8" w:rsidRDefault="006300D8" w:rsidP="00396696">
            <w:pPr>
              <w:pStyle w:val="Zkladntext"/>
            </w:pPr>
          </w:p>
          <w:p w14:paraId="08C9C155" w14:textId="77777777" w:rsidR="006300D8" w:rsidRDefault="006300D8" w:rsidP="00396696">
            <w:pPr>
              <w:pStyle w:val="Zkladntext"/>
            </w:pPr>
          </w:p>
          <w:p w14:paraId="08F5B5E9" w14:textId="47BF165D" w:rsidR="006300D8" w:rsidRDefault="006300D8" w:rsidP="00396696">
            <w:pPr>
              <w:pStyle w:val="Zkladntext"/>
            </w:pPr>
            <w:proofErr w:type="spellStart"/>
            <w:r>
              <w:t>Org.číslo</w:t>
            </w:r>
            <w:proofErr w:type="spellEnd"/>
            <w:r>
              <w:t>:</w:t>
            </w:r>
          </w:p>
        </w:tc>
        <w:tc>
          <w:tcPr>
            <w:tcW w:w="3261" w:type="dxa"/>
            <w:vMerge/>
          </w:tcPr>
          <w:p w14:paraId="55506E2E" w14:textId="77777777" w:rsidR="006300D8" w:rsidRDefault="006300D8" w:rsidP="00396696">
            <w:pPr>
              <w:pStyle w:val="Zkladntext"/>
            </w:pPr>
          </w:p>
        </w:tc>
        <w:tc>
          <w:tcPr>
            <w:tcW w:w="4110" w:type="dxa"/>
          </w:tcPr>
          <w:p w14:paraId="6EECB5DD" w14:textId="4211E6F8" w:rsidR="006300D8" w:rsidRPr="006300D8" w:rsidRDefault="006300D8" w:rsidP="00CB60FF">
            <w:pPr>
              <w:pStyle w:val="Zkladntext"/>
              <w:rPr>
                <w:szCs w:val="24"/>
              </w:rPr>
            </w:pPr>
            <w:r w:rsidRPr="00601FC9">
              <w:rPr>
                <w:szCs w:val="24"/>
              </w:rPr>
              <w:t xml:space="preserve">Příspěvek od </w:t>
            </w:r>
            <w:r>
              <w:rPr>
                <w:szCs w:val="24"/>
              </w:rPr>
              <w:t xml:space="preserve">ZO OS KOVO / </w:t>
            </w:r>
            <w:r w:rsidRPr="00601FC9">
              <w:rPr>
                <w:szCs w:val="24"/>
              </w:rPr>
              <w:t>jiné n</w:t>
            </w:r>
            <w:r>
              <w:rPr>
                <w:szCs w:val="24"/>
              </w:rPr>
              <w:t>a</w:t>
            </w:r>
            <w:r w:rsidRPr="00601FC9">
              <w:rPr>
                <w:szCs w:val="24"/>
              </w:rPr>
              <w:t xml:space="preserve">dace / osoby / </w:t>
            </w:r>
            <w:r>
              <w:rPr>
                <w:szCs w:val="24"/>
              </w:rPr>
              <w:t>pojištění</w:t>
            </w:r>
            <w:r w:rsidRPr="00601FC9">
              <w:rPr>
                <w:szCs w:val="24"/>
              </w:rPr>
              <w:t xml:space="preserve"> / z jiných </w:t>
            </w:r>
            <w:r w:rsidRPr="006300D8">
              <w:rPr>
                <w:sz w:val="23"/>
                <w:szCs w:val="23"/>
              </w:rPr>
              <w:t>zdrojů:</w:t>
            </w:r>
            <w:r>
              <w:rPr>
                <w:szCs w:val="24"/>
              </w:rPr>
              <w:t xml:space="preserve"> </w:t>
            </w:r>
            <w:r>
              <w:t xml:space="preserve">   </w:t>
            </w:r>
          </w:p>
          <w:p w14:paraId="3FB94827" w14:textId="77777777" w:rsidR="006300D8" w:rsidRDefault="006300D8" w:rsidP="00CB60FF">
            <w:pPr>
              <w:pStyle w:val="Zkladntext"/>
            </w:pPr>
          </w:p>
          <w:p w14:paraId="27396350" w14:textId="77777777" w:rsidR="0015582B" w:rsidRDefault="0015582B" w:rsidP="00CB60FF">
            <w:pPr>
              <w:pStyle w:val="Zkladntext"/>
            </w:pPr>
          </w:p>
          <w:p w14:paraId="0A09D719" w14:textId="26911758" w:rsidR="006300D8" w:rsidRDefault="006300D8" w:rsidP="00CB60FF">
            <w:pPr>
              <w:pStyle w:val="Zkladntext"/>
            </w:pPr>
            <w:r>
              <w:t xml:space="preserve">ANO- </w:t>
            </w:r>
            <w:r>
              <w:t>výše:</w:t>
            </w:r>
            <w:r>
              <w:t xml:space="preserve">                          NE             </w:t>
            </w:r>
          </w:p>
          <w:p w14:paraId="5093433C" w14:textId="748AF1BF" w:rsidR="0015582B" w:rsidRDefault="0015582B" w:rsidP="00396696">
            <w:pPr>
              <w:pStyle w:val="Zkladntext"/>
            </w:pPr>
          </w:p>
        </w:tc>
      </w:tr>
    </w:tbl>
    <w:p w14:paraId="6BBBA7CE" w14:textId="6F5E0BB3" w:rsidR="006300D8" w:rsidRPr="00C939C2" w:rsidRDefault="006300D8" w:rsidP="006300D8">
      <w:pPr>
        <w:jc w:val="center"/>
        <w:outlineLvl w:val="0"/>
        <w:rPr>
          <w:bCs/>
          <w:i/>
          <w:iCs/>
          <w:color w:val="4472C4" w:themeColor="accent1"/>
          <w:sz w:val="16"/>
          <w:szCs w:val="16"/>
        </w:rPr>
      </w:pPr>
      <w:r w:rsidRPr="00C939C2">
        <w:rPr>
          <w:bCs/>
          <w:i/>
          <w:iCs/>
          <w:color w:val="4472C4" w:themeColor="accent1"/>
          <w:sz w:val="16"/>
          <w:szCs w:val="16"/>
        </w:rPr>
        <w:t>vhodnou variantu za</w:t>
      </w:r>
      <w:r>
        <w:rPr>
          <w:bCs/>
          <w:i/>
          <w:iCs/>
          <w:color w:val="4472C4" w:themeColor="accent1"/>
          <w:sz w:val="16"/>
          <w:szCs w:val="16"/>
        </w:rPr>
        <w:t>kroužkujte</w:t>
      </w:r>
    </w:p>
    <w:p w14:paraId="16ED8A92" w14:textId="77777777" w:rsidR="002B1C4D" w:rsidRDefault="002B1C4D" w:rsidP="00B72844">
      <w:pPr>
        <w:outlineLvl w:val="0"/>
        <w:rPr>
          <w:sz w:val="28"/>
          <w:szCs w:val="28"/>
        </w:rPr>
      </w:pPr>
    </w:p>
    <w:p w14:paraId="0AFFBA60" w14:textId="725AE806" w:rsidR="00F527FF" w:rsidRPr="00F527FF" w:rsidRDefault="009769CB" w:rsidP="00F527FF">
      <w:pPr>
        <w:pStyle w:val="Zkladntex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</w:t>
      </w:r>
      <w:r w:rsidR="00F527FF">
        <w:rPr>
          <w:b/>
          <w:bCs/>
          <w:sz w:val="28"/>
          <w:szCs w:val="28"/>
        </w:rPr>
        <w:t>důvodnění žádosti:</w:t>
      </w:r>
    </w:p>
    <w:p w14:paraId="0F9D9DCA" w14:textId="77777777" w:rsidR="00F527FF" w:rsidRPr="00B72844" w:rsidRDefault="00F527FF" w:rsidP="00F527FF">
      <w:pPr>
        <w:outlineLvl w:val="0"/>
        <w:rPr>
          <w:sz w:val="28"/>
          <w:szCs w:val="28"/>
        </w:rPr>
      </w:pPr>
    </w:p>
    <w:p w14:paraId="63BB2FB5" w14:textId="77777777" w:rsidR="00A56085" w:rsidRDefault="00A56085" w:rsidP="00644D43">
      <w:pPr>
        <w:pStyle w:val="Zkladntext"/>
        <w:rPr>
          <w:sz w:val="28"/>
          <w:szCs w:val="28"/>
        </w:rPr>
      </w:pPr>
    </w:p>
    <w:p w14:paraId="1E45DAF5" w14:textId="77777777" w:rsidR="00F527FF" w:rsidRDefault="00F527FF" w:rsidP="00644D43">
      <w:pPr>
        <w:pStyle w:val="Zkladntext"/>
        <w:rPr>
          <w:sz w:val="28"/>
          <w:szCs w:val="28"/>
        </w:rPr>
      </w:pPr>
    </w:p>
    <w:p w14:paraId="1E13BD46" w14:textId="77777777" w:rsidR="00C939C2" w:rsidRDefault="00C939C2" w:rsidP="00644D43">
      <w:pPr>
        <w:pStyle w:val="Zkladntext"/>
        <w:rPr>
          <w:sz w:val="28"/>
          <w:szCs w:val="28"/>
        </w:rPr>
      </w:pPr>
    </w:p>
    <w:p w14:paraId="1AC69CC9" w14:textId="77777777" w:rsidR="00C939C2" w:rsidRDefault="00C939C2" w:rsidP="00644D43">
      <w:pPr>
        <w:pStyle w:val="Zkladntext"/>
        <w:rPr>
          <w:sz w:val="28"/>
          <w:szCs w:val="28"/>
        </w:rPr>
      </w:pPr>
    </w:p>
    <w:p w14:paraId="63A57563" w14:textId="77777777" w:rsidR="00C939C2" w:rsidRDefault="00C939C2" w:rsidP="00644D43">
      <w:pPr>
        <w:pStyle w:val="Zkladntext"/>
        <w:rPr>
          <w:sz w:val="28"/>
          <w:szCs w:val="28"/>
        </w:rPr>
      </w:pPr>
    </w:p>
    <w:p w14:paraId="727699FA" w14:textId="77777777" w:rsidR="006300D8" w:rsidRDefault="006300D8" w:rsidP="00644D43">
      <w:pPr>
        <w:pStyle w:val="Zkladntext"/>
        <w:rPr>
          <w:sz w:val="28"/>
          <w:szCs w:val="28"/>
        </w:rPr>
      </w:pPr>
    </w:p>
    <w:p w14:paraId="7BCE9891" w14:textId="77777777" w:rsidR="009D5B1F" w:rsidRDefault="009D5B1F" w:rsidP="00644D43">
      <w:pPr>
        <w:pStyle w:val="Zkladntext"/>
        <w:rPr>
          <w:sz w:val="28"/>
          <w:szCs w:val="28"/>
        </w:rPr>
      </w:pPr>
    </w:p>
    <w:p w14:paraId="3F09B3C3" w14:textId="77777777" w:rsidR="009D5B1F" w:rsidRDefault="009D5B1F" w:rsidP="00644D43">
      <w:pPr>
        <w:pStyle w:val="Zkladntext"/>
        <w:rPr>
          <w:sz w:val="28"/>
          <w:szCs w:val="28"/>
        </w:rPr>
      </w:pPr>
    </w:p>
    <w:p w14:paraId="4EF5AF70" w14:textId="77777777" w:rsidR="00F527FF" w:rsidRDefault="00F527FF" w:rsidP="00644D43">
      <w:pPr>
        <w:pStyle w:val="Zkladntext"/>
        <w:rPr>
          <w:sz w:val="28"/>
          <w:szCs w:val="28"/>
        </w:rPr>
      </w:pPr>
    </w:p>
    <w:p w14:paraId="42584470" w14:textId="7314FD06" w:rsidR="00F527FF" w:rsidRPr="00A56085" w:rsidRDefault="00753192" w:rsidP="00E25C75">
      <w:pPr>
        <w:pStyle w:val="Zkladntext"/>
        <w:suppressAutoHyphens/>
        <w:jc w:val="both"/>
        <w:rPr>
          <w:sz w:val="21"/>
          <w:szCs w:val="21"/>
        </w:rPr>
      </w:pPr>
      <w:r w:rsidRPr="00A56085">
        <w:rPr>
          <w:sz w:val="21"/>
          <w:szCs w:val="21"/>
        </w:rPr>
        <w:t>Já, níže podepsaná/ý………………….……, dat. nar. ……..…….., souhlasím se zpracováním výše uvedených</w:t>
      </w:r>
      <w:r w:rsidR="00C939C2">
        <w:rPr>
          <w:sz w:val="21"/>
          <w:szCs w:val="21"/>
        </w:rPr>
        <w:t xml:space="preserve"> i přiložených</w:t>
      </w:r>
      <w:r w:rsidRPr="00A56085">
        <w:rPr>
          <w:sz w:val="21"/>
          <w:szCs w:val="21"/>
        </w:rPr>
        <w:t xml:space="preserve"> osobních údajů (jméno, bydliště, tel., email, fotografie a</w:t>
      </w:r>
      <w:r w:rsidR="00A56085" w:rsidRPr="00A56085">
        <w:rPr>
          <w:sz w:val="21"/>
          <w:szCs w:val="21"/>
        </w:rPr>
        <w:t>j</w:t>
      </w:r>
      <w:r w:rsidRPr="00A56085">
        <w:rPr>
          <w:sz w:val="21"/>
          <w:szCs w:val="21"/>
        </w:rPr>
        <w:t>.) Nadací Odborového svazu KOVO, IČ: 45247501 za účelem zpracování žádosti o příspěvek, včetně souvisejících úkonů jako je uvedení v zápisu a výroční zprávě, po dobu 10 let.</w:t>
      </w:r>
    </w:p>
    <w:p w14:paraId="58108F1C" w14:textId="77777777" w:rsidR="00BC6D55" w:rsidRPr="00A56085" w:rsidRDefault="00BC6D55">
      <w:pPr>
        <w:pStyle w:val="Zkladntext"/>
        <w:rPr>
          <w:sz w:val="20"/>
        </w:rPr>
      </w:pPr>
    </w:p>
    <w:p w14:paraId="0E4F1797" w14:textId="5588CB7E" w:rsidR="00816303" w:rsidRPr="00A56085" w:rsidRDefault="00816303">
      <w:pPr>
        <w:pStyle w:val="Zkladntext"/>
        <w:rPr>
          <w:sz w:val="20"/>
        </w:rPr>
      </w:pPr>
      <w:r w:rsidRPr="00A56085">
        <w:rPr>
          <w:sz w:val="20"/>
        </w:rPr>
        <w:t>V …………………….. dne ……………..</w:t>
      </w:r>
      <w:r w:rsidR="00B01783" w:rsidRPr="00A56085">
        <w:rPr>
          <w:sz w:val="20"/>
        </w:rPr>
        <w:tab/>
      </w:r>
      <w:r w:rsidR="00B01783" w:rsidRPr="00A56085">
        <w:rPr>
          <w:sz w:val="20"/>
        </w:rPr>
        <w:tab/>
      </w:r>
      <w:r w:rsidR="00B01783" w:rsidRPr="00A56085">
        <w:rPr>
          <w:sz w:val="20"/>
        </w:rPr>
        <w:tab/>
      </w:r>
      <w:r w:rsidRPr="00A56085">
        <w:rPr>
          <w:sz w:val="20"/>
        </w:rPr>
        <w:tab/>
      </w:r>
      <w:r w:rsidR="00A56085">
        <w:rPr>
          <w:sz w:val="20"/>
        </w:rPr>
        <w:t xml:space="preserve">              </w:t>
      </w:r>
      <w:r w:rsidR="00B74EC2" w:rsidRPr="00A56085">
        <w:rPr>
          <w:sz w:val="20"/>
        </w:rPr>
        <w:t>..</w:t>
      </w:r>
      <w:r w:rsidRPr="00A56085">
        <w:rPr>
          <w:sz w:val="20"/>
        </w:rPr>
        <w:t>……………………………………..</w:t>
      </w:r>
    </w:p>
    <w:p w14:paraId="0B48BD59" w14:textId="77777777" w:rsidR="00816303" w:rsidRPr="00A56085" w:rsidRDefault="00816303">
      <w:pPr>
        <w:pStyle w:val="Zkladntext"/>
        <w:rPr>
          <w:sz w:val="20"/>
        </w:rPr>
      </w:pPr>
      <w:r w:rsidRPr="00A56085">
        <w:rPr>
          <w:sz w:val="20"/>
        </w:rPr>
        <w:tab/>
        <w:t xml:space="preserve"> </w:t>
      </w:r>
      <w:r w:rsidRPr="00A56085">
        <w:rPr>
          <w:sz w:val="20"/>
        </w:rPr>
        <w:tab/>
      </w:r>
      <w:r w:rsidRPr="00A56085">
        <w:rPr>
          <w:sz w:val="20"/>
        </w:rPr>
        <w:tab/>
      </w:r>
      <w:r w:rsidRPr="00A56085">
        <w:rPr>
          <w:sz w:val="20"/>
        </w:rPr>
        <w:tab/>
      </w:r>
      <w:r w:rsidRPr="00A56085">
        <w:rPr>
          <w:sz w:val="20"/>
        </w:rPr>
        <w:tab/>
      </w:r>
      <w:r w:rsidRPr="00A56085">
        <w:rPr>
          <w:sz w:val="20"/>
        </w:rPr>
        <w:tab/>
      </w:r>
      <w:r w:rsidRPr="00A56085">
        <w:rPr>
          <w:sz w:val="20"/>
        </w:rPr>
        <w:tab/>
      </w:r>
      <w:r w:rsidRPr="00A56085">
        <w:rPr>
          <w:sz w:val="20"/>
        </w:rPr>
        <w:tab/>
      </w:r>
      <w:r w:rsidRPr="00A56085">
        <w:rPr>
          <w:sz w:val="20"/>
        </w:rPr>
        <w:tab/>
        <w:t>podpis žadatele</w:t>
      </w:r>
      <w:r w:rsidR="00B74EC2" w:rsidRPr="00A56085">
        <w:rPr>
          <w:sz w:val="20"/>
        </w:rPr>
        <w:t xml:space="preserve"> (zákonného zástupce)</w:t>
      </w:r>
    </w:p>
    <w:p w14:paraId="62FF80F6" w14:textId="77777777" w:rsidR="00E25C75" w:rsidRPr="00A56085" w:rsidRDefault="00E25C75" w:rsidP="00E25C75">
      <w:pPr>
        <w:pStyle w:val="Zkladntext"/>
        <w:rPr>
          <w:b/>
          <w:bCs/>
          <w:color w:val="auto"/>
          <w:sz w:val="20"/>
        </w:rPr>
      </w:pPr>
    </w:p>
    <w:p w14:paraId="0094A95F" w14:textId="37DEEBD9" w:rsidR="00816303" w:rsidRDefault="00B01783">
      <w:pPr>
        <w:pStyle w:val="Zkladntext"/>
      </w:pPr>
      <w:r>
        <w:t>-----------------------</w:t>
      </w:r>
      <w:r w:rsidR="00816303">
        <w:t>--</w:t>
      </w:r>
      <w:r>
        <w:t>----------</w:t>
      </w:r>
      <w:r w:rsidR="00957357">
        <w:t>--</w:t>
      </w:r>
      <w:r>
        <w:t>--</w:t>
      </w:r>
      <w:r w:rsidR="00816303">
        <w:t>-</w:t>
      </w:r>
      <w:r>
        <w:t xml:space="preserve"> </w:t>
      </w:r>
      <w:r>
        <w:rPr>
          <w:i/>
          <w:iCs/>
          <w:sz w:val="20"/>
        </w:rPr>
        <w:t xml:space="preserve">níže nevyplňovat – vyplní NADACE OS KOVO </w:t>
      </w:r>
      <w:r w:rsidR="00816303">
        <w:t>--------------------------------------</w:t>
      </w:r>
    </w:p>
    <w:p w14:paraId="6232512A" w14:textId="77777777" w:rsidR="00B01783" w:rsidRPr="00B01783" w:rsidRDefault="00B01783">
      <w:pPr>
        <w:pStyle w:val="Zkladntext"/>
        <w:rPr>
          <w:sz w:val="12"/>
          <w:szCs w:val="12"/>
        </w:rPr>
      </w:pPr>
    </w:p>
    <w:p w14:paraId="3F60A62E" w14:textId="77777777" w:rsidR="00816303" w:rsidRPr="00E25C75" w:rsidRDefault="00816303">
      <w:pPr>
        <w:pStyle w:val="Zkladntext"/>
        <w:rPr>
          <w:sz w:val="20"/>
        </w:rPr>
      </w:pPr>
      <w:r w:rsidRPr="00E25C75">
        <w:rPr>
          <w:sz w:val="20"/>
        </w:rPr>
        <w:t>Na NADACI OS KOVO došlo dne:</w:t>
      </w:r>
    </w:p>
    <w:p w14:paraId="79D4038E" w14:textId="77777777" w:rsidR="00816303" w:rsidRPr="00E25C75" w:rsidRDefault="00816303">
      <w:pPr>
        <w:pStyle w:val="Zkladntext"/>
        <w:rPr>
          <w:sz w:val="20"/>
        </w:rPr>
      </w:pPr>
    </w:p>
    <w:p w14:paraId="2F5FED2F" w14:textId="0E1ADF1F" w:rsidR="00957357" w:rsidRPr="00E25C75" w:rsidRDefault="00816303">
      <w:pPr>
        <w:pStyle w:val="Zkladntext"/>
        <w:rPr>
          <w:sz w:val="20"/>
        </w:rPr>
      </w:pPr>
      <w:r w:rsidRPr="00E25C75">
        <w:rPr>
          <w:sz w:val="20"/>
        </w:rPr>
        <w:t>Projednáno Správní rad</w:t>
      </w:r>
      <w:r w:rsidR="00B74EC2" w:rsidRPr="00E25C75">
        <w:rPr>
          <w:sz w:val="20"/>
        </w:rPr>
        <w:t>ou</w:t>
      </w:r>
      <w:r w:rsidRPr="00E25C75">
        <w:rPr>
          <w:sz w:val="20"/>
        </w:rPr>
        <w:t xml:space="preserve"> Nadace</w:t>
      </w:r>
      <w:r w:rsidR="00B74EC2" w:rsidRPr="00E25C75">
        <w:rPr>
          <w:sz w:val="20"/>
        </w:rPr>
        <w:t xml:space="preserve"> </w:t>
      </w:r>
      <w:r w:rsidR="00E75946" w:rsidRPr="00E25C75">
        <w:rPr>
          <w:sz w:val="20"/>
        </w:rPr>
        <w:t>dne ……………………. s tímto výsledkem:</w:t>
      </w:r>
    </w:p>
    <w:sectPr w:rsidR="00957357" w:rsidRPr="00E25C75" w:rsidSect="00957357">
      <w:footerReference w:type="default" r:id="rId7"/>
      <w:headerReference w:type="first" r:id="rId8"/>
      <w:footerReference w:type="first" r:id="rId9"/>
      <w:pgSz w:w="11907" w:h="16840"/>
      <w:pgMar w:top="703" w:right="873" w:bottom="851" w:left="873" w:header="709" w:footer="454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2D76A" w14:textId="77777777" w:rsidR="005034F2" w:rsidRDefault="005034F2">
      <w:r>
        <w:separator/>
      </w:r>
    </w:p>
  </w:endnote>
  <w:endnote w:type="continuationSeparator" w:id="0">
    <w:p w14:paraId="146107FA" w14:textId="77777777" w:rsidR="005034F2" w:rsidRDefault="00503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FDAFD" w14:textId="77777777" w:rsidR="00BC6D55" w:rsidRDefault="00BC6D55">
    <w:pPr>
      <w:pStyle w:val="Zpat"/>
    </w:pPr>
    <w:r>
      <w:t>Bankovní spojení                                                   IČO</w:t>
    </w:r>
  </w:p>
  <w:p w14:paraId="5550DF32" w14:textId="77777777" w:rsidR="00BC6D55" w:rsidRDefault="00BC6D55">
    <w:pPr>
      <w:pStyle w:val="Zpat"/>
    </w:pPr>
    <w:r>
      <w:t>Česká spořitelna Plzeň                                      49276832</w:t>
    </w:r>
  </w:p>
  <w:p w14:paraId="1A8F5F5A" w14:textId="77777777" w:rsidR="00BC6D55" w:rsidRDefault="00BC6D55">
    <w:pPr>
      <w:pStyle w:val="Zpat"/>
    </w:pPr>
    <w:proofErr w:type="spellStart"/>
    <w:r>
      <w:t>č.ú</w:t>
    </w:r>
    <w:proofErr w:type="spellEnd"/>
    <w:r>
      <w:t>. 722714339/0800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6D93F" w14:textId="0C170388" w:rsidR="00BC6D55" w:rsidRPr="00957357" w:rsidRDefault="003E6F6E" w:rsidP="00A24544">
    <w:pPr>
      <w:rPr>
        <w:sz w:val="24"/>
        <w:szCs w:val="24"/>
      </w:rPr>
    </w:pPr>
    <w:r w:rsidRPr="00957357">
      <w:rPr>
        <w:sz w:val="24"/>
        <w:szCs w:val="24"/>
      </w:rPr>
      <w:t>I</w:t>
    </w:r>
    <w:r w:rsidR="00B74EC2" w:rsidRPr="00957357">
      <w:rPr>
        <w:sz w:val="24"/>
        <w:szCs w:val="24"/>
      </w:rPr>
      <w:t>Č:</w:t>
    </w:r>
    <w:r w:rsidR="00A24544" w:rsidRPr="00957357">
      <w:rPr>
        <w:sz w:val="24"/>
        <w:szCs w:val="24"/>
      </w:rPr>
      <w:t xml:space="preserve"> </w:t>
    </w:r>
    <w:r w:rsidR="00E75946" w:rsidRPr="00957357">
      <w:rPr>
        <w:sz w:val="24"/>
        <w:szCs w:val="24"/>
      </w:rPr>
      <w:t>45247501</w:t>
    </w:r>
    <w:r w:rsidRPr="00957357">
      <w:rPr>
        <w:sz w:val="24"/>
        <w:szCs w:val="24"/>
      </w:rPr>
      <w:t xml:space="preserve">                                                         </w:t>
    </w:r>
    <w:r w:rsidR="00A24544" w:rsidRPr="00957357">
      <w:rPr>
        <w:sz w:val="24"/>
        <w:szCs w:val="24"/>
      </w:rPr>
      <w:t xml:space="preserve">                </w:t>
    </w:r>
    <w:r w:rsidR="00957357">
      <w:rPr>
        <w:sz w:val="24"/>
        <w:szCs w:val="24"/>
      </w:rPr>
      <w:t xml:space="preserve">                              </w:t>
    </w:r>
    <w:r w:rsidRPr="00957357">
      <w:rPr>
        <w:sz w:val="24"/>
        <w:szCs w:val="24"/>
      </w:rPr>
      <w:t>E</w:t>
    </w:r>
    <w:r w:rsidR="00B74EC2" w:rsidRPr="00957357">
      <w:rPr>
        <w:sz w:val="24"/>
        <w:szCs w:val="24"/>
      </w:rPr>
      <w:t>-mail</w:t>
    </w:r>
    <w:r w:rsidRPr="00957357">
      <w:rPr>
        <w:sz w:val="24"/>
        <w:szCs w:val="24"/>
      </w:rPr>
      <w:t>:</w:t>
    </w:r>
    <w:r w:rsidR="00A24544" w:rsidRPr="00957357">
      <w:rPr>
        <w:sz w:val="24"/>
        <w:szCs w:val="24"/>
      </w:rPr>
      <w:t xml:space="preserve"> nadace@oskovo</w:t>
    </w:r>
    <w:r w:rsidR="00BC6D55" w:rsidRPr="00957357">
      <w:rPr>
        <w:sz w:val="24"/>
        <w:szCs w:val="24"/>
      </w:rPr>
      <w:t xml:space="preserve">.cz </w:t>
    </w:r>
  </w:p>
  <w:p w14:paraId="1089183C" w14:textId="77777777" w:rsidR="00BC6D55" w:rsidRDefault="00BC6D5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CAE92" w14:textId="77777777" w:rsidR="005034F2" w:rsidRDefault="005034F2">
      <w:r>
        <w:separator/>
      </w:r>
    </w:p>
  </w:footnote>
  <w:footnote w:type="continuationSeparator" w:id="0">
    <w:p w14:paraId="25C99758" w14:textId="77777777" w:rsidR="005034F2" w:rsidRDefault="00503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BF3DF" w14:textId="77777777" w:rsidR="00957357" w:rsidRPr="00957357" w:rsidRDefault="00957357" w:rsidP="00957357">
    <w:pPr>
      <w:pStyle w:val="Zkladntext"/>
      <w:spacing w:before="60"/>
      <w:jc w:val="right"/>
      <w:rPr>
        <w:rFonts w:ascii="Verdana" w:hAnsi="Verdana"/>
        <w:i/>
        <w:iCs/>
        <w:sz w:val="21"/>
        <w:szCs w:val="21"/>
      </w:rPr>
    </w:pPr>
    <w:r>
      <w:rPr>
        <w:rFonts w:ascii="Verdana" w:hAnsi="Verdana"/>
        <w:noProof/>
        <w:sz w:val="21"/>
        <w:szCs w:val="21"/>
      </w:rPr>
      <w:drawing>
        <wp:anchor distT="0" distB="0" distL="114300" distR="114300" simplePos="0" relativeHeight="251658240" behindDoc="0" locked="0" layoutInCell="1" allowOverlap="1" wp14:anchorId="6D06D787" wp14:editId="038C1C60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1528445" cy="86169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215" cy="8696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392C">
      <w:rPr>
        <w:rFonts w:ascii="Verdana" w:hAnsi="Verdana"/>
        <w:sz w:val="21"/>
        <w:szCs w:val="21"/>
      </w:rPr>
      <w:t xml:space="preserve"> </w:t>
    </w:r>
    <w:r w:rsidR="009A392C" w:rsidRPr="00957357">
      <w:rPr>
        <w:rFonts w:ascii="Verdana" w:hAnsi="Verdana"/>
        <w:i/>
        <w:iCs/>
        <w:sz w:val="21"/>
        <w:szCs w:val="21"/>
      </w:rPr>
      <w:t xml:space="preserve">nám. </w:t>
    </w:r>
    <w:proofErr w:type="spellStart"/>
    <w:r w:rsidR="009A392C" w:rsidRPr="00957357">
      <w:rPr>
        <w:rFonts w:ascii="Verdana" w:hAnsi="Verdana"/>
        <w:i/>
        <w:iCs/>
        <w:sz w:val="21"/>
        <w:szCs w:val="21"/>
      </w:rPr>
      <w:t>W.Churchilla</w:t>
    </w:r>
    <w:proofErr w:type="spellEnd"/>
    <w:r w:rsidR="009A392C" w:rsidRPr="00957357">
      <w:rPr>
        <w:rFonts w:ascii="Verdana" w:hAnsi="Verdana"/>
        <w:i/>
        <w:iCs/>
        <w:sz w:val="21"/>
        <w:szCs w:val="21"/>
      </w:rPr>
      <w:t xml:space="preserve"> 1800/2</w:t>
    </w:r>
  </w:p>
  <w:p w14:paraId="6D45BB51" w14:textId="0E525B79" w:rsidR="009A392C" w:rsidRPr="00957357" w:rsidRDefault="009A392C" w:rsidP="00957357">
    <w:pPr>
      <w:pStyle w:val="Zkladntext"/>
      <w:spacing w:before="60"/>
      <w:jc w:val="right"/>
      <w:rPr>
        <w:rFonts w:ascii="Verdana" w:hAnsi="Verdana"/>
        <w:i/>
        <w:iCs/>
        <w:sz w:val="21"/>
        <w:szCs w:val="21"/>
      </w:rPr>
    </w:pPr>
    <w:r w:rsidRPr="00957357">
      <w:rPr>
        <w:rFonts w:ascii="Verdana" w:hAnsi="Verdana"/>
        <w:i/>
        <w:iCs/>
        <w:sz w:val="21"/>
        <w:szCs w:val="21"/>
      </w:rPr>
      <w:t>130 00 Praha</w:t>
    </w:r>
  </w:p>
  <w:p w14:paraId="64D9A7CA" w14:textId="0D06E44D" w:rsidR="00957357" w:rsidRDefault="00957357" w:rsidP="00957357">
    <w:pPr>
      <w:pStyle w:val="Zkladntext"/>
      <w:spacing w:before="60"/>
      <w:jc w:val="right"/>
      <w:rPr>
        <w:rFonts w:ascii="Verdana" w:hAnsi="Verdana"/>
        <w:sz w:val="21"/>
        <w:szCs w:val="21"/>
      </w:rPr>
    </w:pPr>
  </w:p>
  <w:p w14:paraId="272FF662" w14:textId="77777777" w:rsidR="009A392C" w:rsidRDefault="009A392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B48BC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D27533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96903B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B326380"/>
    <w:multiLevelType w:val="singleLevel"/>
    <w:tmpl w:val="0292D6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5DD11EE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836918771">
    <w:abstractNumId w:val="2"/>
  </w:num>
  <w:num w:numId="2" w16cid:durableId="1862281861">
    <w:abstractNumId w:val="4"/>
  </w:num>
  <w:num w:numId="3" w16cid:durableId="886259846">
    <w:abstractNumId w:val="0"/>
  </w:num>
  <w:num w:numId="4" w16cid:durableId="1692294474">
    <w:abstractNumId w:val="1"/>
  </w:num>
  <w:num w:numId="5" w16cid:durableId="4978124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20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5DB"/>
    <w:rsid w:val="00002748"/>
    <w:rsid w:val="000363F1"/>
    <w:rsid w:val="00060722"/>
    <w:rsid w:val="0007791D"/>
    <w:rsid w:val="000800A1"/>
    <w:rsid w:val="000A5AB5"/>
    <w:rsid w:val="000C0E29"/>
    <w:rsid w:val="000D6364"/>
    <w:rsid w:val="00122862"/>
    <w:rsid w:val="0015582B"/>
    <w:rsid w:val="00170E5A"/>
    <w:rsid w:val="001820C8"/>
    <w:rsid w:val="001B4C95"/>
    <w:rsid w:val="001B5BB6"/>
    <w:rsid w:val="001D36FB"/>
    <w:rsid w:val="00237730"/>
    <w:rsid w:val="00273345"/>
    <w:rsid w:val="00277316"/>
    <w:rsid w:val="00283BBE"/>
    <w:rsid w:val="002A313F"/>
    <w:rsid w:val="002B1C4D"/>
    <w:rsid w:val="002B66F4"/>
    <w:rsid w:val="002D5338"/>
    <w:rsid w:val="002F7D8D"/>
    <w:rsid w:val="00317B0B"/>
    <w:rsid w:val="00340397"/>
    <w:rsid w:val="0035768E"/>
    <w:rsid w:val="003712DB"/>
    <w:rsid w:val="00390F4E"/>
    <w:rsid w:val="003C43E2"/>
    <w:rsid w:val="003E26F4"/>
    <w:rsid w:val="003E2FC5"/>
    <w:rsid w:val="003E534D"/>
    <w:rsid w:val="003E6F6E"/>
    <w:rsid w:val="00402065"/>
    <w:rsid w:val="004038EE"/>
    <w:rsid w:val="00417A06"/>
    <w:rsid w:val="00437FCC"/>
    <w:rsid w:val="0044072A"/>
    <w:rsid w:val="004701DB"/>
    <w:rsid w:val="004959BF"/>
    <w:rsid w:val="004D0CE5"/>
    <w:rsid w:val="004E4D02"/>
    <w:rsid w:val="005034F2"/>
    <w:rsid w:val="00505B63"/>
    <w:rsid w:val="00536E27"/>
    <w:rsid w:val="00553EA5"/>
    <w:rsid w:val="005809F3"/>
    <w:rsid w:val="00601FC9"/>
    <w:rsid w:val="00614DEF"/>
    <w:rsid w:val="00623FBF"/>
    <w:rsid w:val="006300D8"/>
    <w:rsid w:val="00644D43"/>
    <w:rsid w:val="0065700F"/>
    <w:rsid w:val="00665C75"/>
    <w:rsid w:val="00671D5D"/>
    <w:rsid w:val="00672FBE"/>
    <w:rsid w:val="006B3429"/>
    <w:rsid w:val="006B6D74"/>
    <w:rsid w:val="006F3557"/>
    <w:rsid w:val="007152E8"/>
    <w:rsid w:val="007250B8"/>
    <w:rsid w:val="007365C0"/>
    <w:rsid w:val="00753192"/>
    <w:rsid w:val="00753197"/>
    <w:rsid w:val="00770B5C"/>
    <w:rsid w:val="00794148"/>
    <w:rsid w:val="007A5F06"/>
    <w:rsid w:val="007C18A8"/>
    <w:rsid w:val="007D6648"/>
    <w:rsid w:val="007F7CF8"/>
    <w:rsid w:val="008059A7"/>
    <w:rsid w:val="00816303"/>
    <w:rsid w:val="008255E5"/>
    <w:rsid w:val="008419C1"/>
    <w:rsid w:val="00863589"/>
    <w:rsid w:val="00863D48"/>
    <w:rsid w:val="0088058C"/>
    <w:rsid w:val="008B4AEF"/>
    <w:rsid w:val="008C4CC1"/>
    <w:rsid w:val="008E38F3"/>
    <w:rsid w:val="008F4332"/>
    <w:rsid w:val="009228A2"/>
    <w:rsid w:val="00930768"/>
    <w:rsid w:val="00931195"/>
    <w:rsid w:val="00957357"/>
    <w:rsid w:val="009769CB"/>
    <w:rsid w:val="00976A5A"/>
    <w:rsid w:val="00980FD6"/>
    <w:rsid w:val="009A392C"/>
    <w:rsid w:val="009B2038"/>
    <w:rsid w:val="009D54CC"/>
    <w:rsid w:val="009D5B1F"/>
    <w:rsid w:val="009F4D5A"/>
    <w:rsid w:val="009F7F2B"/>
    <w:rsid w:val="00A15E27"/>
    <w:rsid w:val="00A24544"/>
    <w:rsid w:val="00A56085"/>
    <w:rsid w:val="00A57ECF"/>
    <w:rsid w:val="00AA7470"/>
    <w:rsid w:val="00AB73F0"/>
    <w:rsid w:val="00AC11E6"/>
    <w:rsid w:val="00AC41B9"/>
    <w:rsid w:val="00AF7489"/>
    <w:rsid w:val="00B01783"/>
    <w:rsid w:val="00B0709C"/>
    <w:rsid w:val="00B16525"/>
    <w:rsid w:val="00B33BAF"/>
    <w:rsid w:val="00B45E20"/>
    <w:rsid w:val="00B72844"/>
    <w:rsid w:val="00B74EC2"/>
    <w:rsid w:val="00BB5A34"/>
    <w:rsid w:val="00BC6D55"/>
    <w:rsid w:val="00C04B74"/>
    <w:rsid w:val="00C1601E"/>
    <w:rsid w:val="00C31760"/>
    <w:rsid w:val="00C748F9"/>
    <w:rsid w:val="00C92135"/>
    <w:rsid w:val="00C939C2"/>
    <w:rsid w:val="00CA2392"/>
    <w:rsid w:val="00CB60FF"/>
    <w:rsid w:val="00CE65F1"/>
    <w:rsid w:val="00D042D7"/>
    <w:rsid w:val="00D1397A"/>
    <w:rsid w:val="00D21A7D"/>
    <w:rsid w:val="00D25077"/>
    <w:rsid w:val="00D305DB"/>
    <w:rsid w:val="00D34BA2"/>
    <w:rsid w:val="00D44778"/>
    <w:rsid w:val="00D55FA1"/>
    <w:rsid w:val="00D576CB"/>
    <w:rsid w:val="00D81585"/>
    <w:rsid w:val="00D84DF0"/>
    <w:rsid w:val="00D8669B"/>
    <w:rsid w:val="00D97880"/>
    <w:rsid w:val="00DC1CEC"/>
    <w:rsid w:val="00DD4C9D"/>
    <w:rsid w:val="00E039F1"/>
    <w:rsid w:val="00E2535A"/>
    <w:rsid w:val="00E25C75"/>
    <w:rsid w:val="00E41CE3"/>
    <w:rsid w:val="00E65E23"/>
    <w:rsid w:val="00E72517"/>
    <w:rsid w:val="00E72AF1"/>
    <w:rsid w:val="00E75946"/>
    <w:rsid w:val="00E97597"/>
    <w:rsid w:val="00EA31CD"/>
    <w:rsid w:val="00EA555C"/>
    <w:rsid w:val="00EA7C52"/>
    <w:rsid w:val="00EC59AC"/>
    <w:rsid w:val="00F1162A"/>
    <w:rsid w:val="00F446F4"/>
    <w:rsid w:val="00F527FF"/>
    <w:rsid w:val="00F62DD0"/>
    <w:rsid w:val="00F717A3"/>
    <w:rsid w:val="00F852DF"/>
    <w:rsid w:val="00F9610D"/>
    <w:rsid w:val="00FA2142"/>
    <w:rsid w:val="00FA3B7B"/>
    <w:rsid w:val="00FA4C32"/>
    <w:rsid w:val="00FC430D"/>
    <w:rsid w:val="00FC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D1823E"/>
  <w15:chartTrackingRefBased/>
  <w15:docId w15:val="{809B3D59-95C2-45C1-A9A0-4E44604B4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widowControl w:val="0"/>
    </w:pPr>
    <w:rPr>
      <w:color w:val="000000"/>
      <w:sz w:val="24"/>
    </w:rPr>
  </w:style>
  <w:style w:type="paragraph" w:customStyle="1" w:styleId="dka">
    <w:name w:val="Řádka"/>
    <w:pPr>
      <w:widowControl w:val="0"/>
    </w:pPr>
    <w:rPr>
      <w:color w:val="000000"/>
      <w:sz w:val="24"/>
    </w:rPr>
  </w:style>
  <w:style w:type="paragraph" w:customStyle="1" w:styleId="Znaka">
    <w:name w:val="Značka"/>
    <w:pPr>
      <w:widowControl w:val="0"/>
      <w:ind w:left="288"/>
    </w:pPr>
    <w:rPr>
      <w:color w:val="000000"/>
      <w:sz w:val="24"/>
    </w:rPr>
  </w:style>
  <w:style w:type="paragraph" w:customStyle="1" w:styleId="Znaka1">
    <w:name w:val="Značka 1"/>
    <w:pPr>
      <w:widowControl w:val="0"/>
      <w:ind w:left="576"/>
    </w:pPr>
    <w:rPr>
      <w:color w:val="000000"/>
      <w:sz w:val="24"/>
    </w:rPr>
  </w:style>
  <w:style w:type="paragraph" w:customStyle="1" w:styleId="sloseznamu">
    <w:name w:val="Číslo seznamu"/>
    <w:pPr>
      <w:widowControl w:val="0"/>
      <w:ind w:left="720"/>
    </w:pPr>
    <w:rPr>
      <w:color w:val="000000"/>
      <w:sz w:val="24"/>
    </w:rPr>
  </w:style>
  <w:style w:type="paragraph" w:styleId="Podnadpis">
    <w:name w:val="Subtitle"/>
    <w:pPr>
      <w:widowControl w:val="0"/>
      <w:spacing w:before="72" w:after="72"/>
    </w:pPr>
    <w:rPr>
      <w:b/>
      <w:i/>
      <w:color w:val="000000"/>
      <w:sz w:val="24"/>
    </w:rPr>
  </w:style>
  <w:style w:type="paragraph" w:customStyle="1" w:styleId="Nadpis">
    <w:name w:val="Nadpis"/>
    <w:pPr>
      <w:keepNext/>
      <w:keepLines/>
      <w:widowControl w:val="0"/>
      <w:spacing w:before="144" w:after="72"/>
      <w:jc w:val="center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  <w:sz w:val="24"/>
    </w:rPr>
  </w:style>
  <w:style w:type="paragraph" w:customStyle="1" w:styleId="Pata">
    <w:name w:val="Pata"/>
    <w:pPr>
      <w:widowControl w:val="0"/>
    </w:pPr>
    <w:rPr>
      <w:color w:val="000000"/>
      <w:sz w:val="24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31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A31C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72844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F52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uiPriority w:val="99"/>
    <w:rsid w:val="009A392C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6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OSKOVO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OSKOVO</Template>
  <TotalTime>157</TotalTime>
  <Pages>1</Pages>
  <Words>185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ODBOROVÝ SVAZ</vt:lpstr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ODBOROVÝ SVAZ</dc:title>
  <dc:subject/>
  <dc:creator>OEM</dc:creator>
  <cp:keywords/>
  <cp:lastModifiedBy>TELÍNOVÁ Naděžda</cp:lastModifiedBy>
  <cp:revision>7</cp:revision>
  <cp:lastPrinted>2024-06-13T11:45:00Z</cp:lastPrinted>
  <dcterms:created xsi:type="dcterms:W3CDTF">2024-06-13T11:50:00Z</dcterms:created>
  <dcterms:modified xsi:type="dcterms:W3CDTF">2024-08-08T07:49:00Z</dcterms:modified>
</cp:coreProperties>
</file>